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2" w:rsidRDefault="002437E2" w:rsidP="00BA1EB3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2437E2" w:rsidRPr="004F577A" w:rsidRDefault="007D4D36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Zar"/>
          <w:b/>
          <w:bCs/>
          <w:color w:val="000000"/>
          <w:sz w:val="26"/>
          <w:szCs w:val="26"/>
          <w:rtl/>
          <w:lang w:bidi="fa-IR"/>
        </w:rPr>
      </w:pPr>
      <w:r w:rsidRPr="00152FB4">
        <w:rPr>
          <w:rFonts w:cs="Traffic"/>
          <w:b/>
          <w:bCs/>
          <w:noProof/>
          <w:color w:val="000000"/>
          <w:sz w:val="14"/>
          <w:szCs w:val="1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5724341</wp:posOffset>
            </wp:positionH>
            <wp:positionV relativeFrom="paragraph">
              <wp:posOffset>160946</wp:posOffset>
            </wp:positionV>
            <wp:extent cx="781050" cy="781050"/>
            <wp:effectExtent l="0" t="0" r="0" b="0"/>
            <wp:wrapNone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« </w:t>
      </w:r>
      <w:r w:rsidR="00644F75" w:rsidRPr="004F577A">
        <w:rPr>
          <w:rFonts w:cs="B Zar" w:hint="cs"/>
          <w:b/>
          <w:bCs/>
          <w:color w:val="000000"/>
          <w:sz w:val="26"/>
          <w:szCs w:val="26"/>
          <w:u w:val="single"/>
          <w:rtl/>
          <w:lang w:bidi="fa-IR"/>
        </w:rPr>
        <w:t>به نام خدا</w:t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 »</w:t>
      </w:r>
    </w:p>
    <w:p w:rsidR="00644F75" w:rsidRPr="007D4D36" w:rsidRDefault="00644F75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256" w:hanging="256"/>
        <w:jc w:val="center"/>
        <w:rPr>
          <w:rFonts w:cs="Traffic"/>
          <w:b/>
          <w:bCs/>
          <w:color w:val="000000"/>
          <w:sz w:val="14"/>
          <w:szCs w:val="14"/>
          <w:rtl/>
          <w:lang w:bidi="fa-IR"/>
        </w:rPr>
      </w:pPr>
      <w:r w:rsidRPr="004F577A">
        <w:rPr>
          <w:rFonts w:cs="B Titr" w:hint="cs"/>
          <w:b/>
          <w:bCs/>
          <w:color w:val="000000"/>
          <w:sz w:val="32"/>
          <w:szCs w:val="32"/>
          <w:u w:val="single"/>
          <w:rtl/>
          <w:lang w:bidi="fa-IR"/>
        </w:rPr>
        <w:t>گزارش جلسه دفاع از پروپوزال</w:t>
      </w:r>
    </w:p>
    <w:p w:rsidR="00644F75" w:rsidRDefault="00644F7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Titr"/>
          <w:b/>
          <w:bCs/>
          <w:color w:val="000000"/>
          <w:rtl/>
          <w:lang w:bidi="fa-IR"/>
        </w:rPr>
      </w:pPr>
      <w:r w:rsidRPr="004F577A">
        <w:rPr>
          <w:rFonts w:cs="B Titr" w:hint="cs"/>
          <w:b/>
          <w:bCs/>
          <w:color w:val="000000"/>
          <w:rtl/>
          <w:lang w:bidi="fa-IR"/>
        </w:rPr>
        <w:t>پایان نامه های کارورزی/ تخصص و فوق تخصص</w:t>
      </w:r>
    </w:p>
    <w:p w:rsidR="002437E2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Titr"/>
          <w:b/>
          <w:bCs/>
          <w:color w:val="000000"/>
          <w:sz w:val="14"/>
          <w:szCs w:val="14"/>
          <w:lang w:bidi="fa-IR"/>
        </w:rPr>
      </w:pPr>
    </w:p>
    <w:p w:rsidR="002437E2" w:rsidRPr="00152FB4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Traffic"/>
          <w:b/>
          <w:bCs/>
          <w:color w:val="000000"/>
          <w:sz w:val="8"/>
          <w:szCs w:val="8"/>
          <w:rtl/>
          <w:lang w:bidi="fa-IR"/>
        </w:rPr>
      </w:pPr>
    </w:p>
    <w:p w:rsidR="00644F75" w:rsidRDefault="00644F7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پروپوزال پایان نامه 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خانم/ آقای .................................................... دانشجوی مقطع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کارورزی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فوق 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رشته 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تحت عنوان: « ...................................................................................................................................................................................................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......................................................................................................................................................................................................................... »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مورخ ................................................. در جلسه شورای پژوهشی گروه مطرح و مورد تصویب قرار گرفت.</w:t>
      </w:r>
    </w:p>
    <w:p w:rsidR="00935E2B" w:rsidRDefault="003A255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  <w:lang w:bidi="fa-IR"/>
        </w:rPr>
        <w:pict>
          <v:rect id="Rectangle 2" o:spid="_x0000_s1026" style="position:absolute;left:0;text-align:left;margin-left:11.8pt;margin-top:9.7pt;width:506.5pt;height: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" fillcolor="white [3201]" strokecolor="#f79646 [3209]" strokeweight="2pt">
            <v:textbox>
              <w:txbxContent>
                <w:p w:rsidR="00935E2B" w:rsidRPr="00935E2B" w:rsidRDefault="00935E2B" w:rsidP="00935E2B">
                  <w:pPr>
                    <w:jc w:val="both"/>
                    <w:rPr>
                      <w:sz w:val="22"/>
                      <w:szCs w:val="22"/>
                      <w:lang w:bidi="fa-IR"/>
                    </w:rPr>
                  </w:pPr>
                  <w:r w:rsidRPr="00935E2B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با </w:t>
                  </w:r>
                  <w:r w:rsidRPr="00935E2B">
                    <w:rPr>
                      <w:rFonts w:cs="B Nazanin" w:hint="cs"/>
                      <w:rtl/>
                      <w:lang w:bidi="fa-IR"/>
                    </w:rPr>
                    <w:t xml:space="preserve">توجه به اینکه اینجانب دکتر .......................................................... استاد راهنمای اول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این </w:t>
                  </w:r>
                  <w:r w:rsidRPr="00935E2B">
                    <w:rPr>
                      <w:rFonts w:cs="B Nazanin" w:hint="cs"/>
                      <w:rtl/>
                      <w:lang w:bidi="fa-IR"/>
                    </w:rPr>
                    <w:t xml:space="preserve">پایان نامه ،  </w:t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نیروی طرح تعهداتی هیئت علمی</w:t>
                  </w:r>
                  <w:r w:rsidR="007D4D36"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br/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( ضریب </w:t>
                  </w:r>
                  <w:r w:rsidRPr="00935E2B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K</w:t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) </w:t>
                  </w:r>
                  <w:r w:rsidRPr="00935E2B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یا</w:t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با حداقل 29 سال سابقه کار</w:t>
                  </w:r>
                  <w:r w:rsidRPr="00935E2B">
                    <w:rPr>
                      <w:rFonts w:cs="B Nazanin" w:hint="cs"/>
                      <w:rtl/>
                      <w:lang w:bidi="fa-IR"/>
                    </w:rPr>
                    <w:t>می باشم، جناب آقای/ سرکارخانم دکتر ...................................... را به عنوان استاد راهنمای دوم که عضو هیئت علمی رسمی گروه و حائز شرایط لازم برای راهنمایی پایان نامه را دارا هستند معرفی می نمایم.</w:t>
                  </w:r>
                </w:p>
              </w:txbxContent>
            </v:textbox>
          </v:rect>
        </w:pict>
      </w: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راهنما:</w:t>
      </w:r>
    </w:p>
    <w:p w:rsidR="00301F8B" w:rsidRDefault="00301F8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مشاور:</w:t>
      </w:r>
      <w:r w:rsidR="00F65B5F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( در صورت لزوم)</w:t>
      </w: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301F8B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امضاي مسئول تأييد </w:t>
      </w:r>
      <w:r w:rsidRPr="00E80C1D">
        <w:rPr>
          <w:rFonts w:cs="B Zar" w:hint="cs"/>
          <w:b/>
          <w:bCs/>
          <w:sz w:val="18"/>
          <w:szCs w:val="18"/>
          <w:u w:val="single"/>
          <w:rtl/>
          <w:lang w:bidi="fa-IR"/>
        </w:rPr>
        <w:t>متدولوژي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 پروپوزالدر گروه</w:t>
      </w:r>
      <w:r>
        <w:rPr>
          <w:rFonts w:cs="B Zar"/>
          <w:b/>
          <w:bCs/>
          <w:sz w:val="18"/>
          <w:szCs w:val="18"/>
          <w:lang w:bidi="fa-IR"/>
        </w:rPr>
        <w:t>:</w:t>
      </w:r>
    </w:p>
    <w:p w:rsidR="00E80C1D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F4094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</w:t>
      </w:r>
      <w:r w:rsidRPr="00152FB4">
        <w:rPr>
          <w:rFonts w:cs="B Zar" w:hint="cs"/>
          <w:b/>
          <w:bCs/>
          <w:sz w:val="18"/>
          <w:szCs w:val="18"/>
          <w:rtl/>
        </w:rPr>
        <w:t xml:space="preserve">امضاي </w:t>
      </w:r>
      <w:r w:rsidR="00F4094D">
        <w:rPr>
          <w:rFonts w:cs="B Zar" w:hint="cs"/>
          <w:b/>
          <w:bCs/>
          <w:sz w:val="18"/>
          <w:szCs w:val="18"/>
          <w:rtl/>
        </w:rPr>
        <w:t>داورهای</w:t>
      </w:r>
      <w:bookmarkStart w:id="0" w:name="_GoBack"/>
      <w:bookmarkEnd w:id="0"/>
      <w:r w:rsidRPr="00152FB4">
        <w:rPr>
          <w:rFonts w:cs="B Zar" w:hint="cs"/>
          <w:b/>
          <w:bCs/>
          <w:sz w:val="18"/>
          <w:szCs w:val="18"/>
          <w:rtl/>
        </w:rPr>
        <w:t xml:space="preserve"> حاضر در جلسه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1-</w:t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2-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3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-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4-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</w:p>
    <w:p w:rsidR="00E11E8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  <w:r w:rsidRPr="00152FB4">
        <w:rPr>
          <w:rFonts w:cs="B Zar" w:hint="cs"/>
          <w:b/>
          <w:bCs/>
          <w:sz w:val="18"/>
          <w:szCs w:val="18"/>
          <w:rtl/>
          <w:lang w:bidi="fa-IR"/>
        </w:rPr>
        <w:t>مهر و امضاي معاون پژوهشي</w:t>
      </w:r>
      <w:r w:rsidR="00CE2506">
        <w:rPr>
          <w:rFonts w:cs="B Zar" w:hint="cs"/>
          <w:b/>
          <w:bCs/>
          <w:sz w:val="18"/>
          <w:szCs w:val="18"/>
          <w:rtl/>
          <w:lang w:bidi="fa-IR"/>
        </w:rPr>
        <w:t xml:space="preserve"> :</w:t>
      </w:r>
      <w:r w:rsidR="00156350">
        <w:rPr>
          <w:rFonts w:cs="B Zar"/>
          <w:b/>
          <w:bCs/>
          <w:sz w:val="18"/>
          <w:szCs w:val="18"/>
          <w:rtl/>
          <w:lang w:bidi="fa-IR"/>
        </w:rPr>
        <w:tab/>
      </w: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</w:p>
    <w:p w:rsidR="00E11E8A" w:rsidRPr="007D4D36" w:rsidRDefault="00156350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tblW w:w="10915" w:type="dxa"/>
        <w:tblInd w:w="-167" w:type="dxa"/>
        <w:tblLook w:val="04A0"/>
      </w:tblPr>
      <w:tblGrid>
        <w:gridCol w:w="10915"/>
      </w:tblGrid>
      <w:tr w:rsidR="00156350" w:rsidTr="0015758E">
        <w:tc>
          <w:tcPr>
            <w:tcW w:w="10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56350" w:rsidRDefault="00156350" w:rsidP="00156350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  <w:p w:rsidR="00156350" w:rsidRPr="00B62605" w:rsidRDefault="00156350" w:rsidP="00156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حداقل زمان مجاز بين ثبت پروپوزال و دفاع از پايان نامه براي دكتراي عمومي 6ماه وبراي دوره هاي تخصصي يكسال تمام  مي باشد.(تاریخ ثبت نهایی زمان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 xml:space="preserve">تایید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 xml:space="preserve">کمیته اخلاق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>و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دریافت کد است)</w:t>
            </w:r>
          </w:p>
          <w:p w:rsidR="00156350" w:rsidRPr="007D4D36" w:rsidRDefault="00156350" w:rsidP="007D4D36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دانشجو و استاد متعهد میشوند  تا اخذ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>تاییدیه نهایی از دانشکده و دریافت کد اخلاق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به هیچ عنوان کار پایان نامه را آغاز نکنند.</w:t>
            </w:r>
          </w:p>
          <w:p w:rsidR="00156350" w:rsidRPr="00B62605" w:rsidRDefault="00156350" w:rsidP="00156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دانشجو و دستيار محترم مي بايست در طول اجراي پايان نامه 2 گزارش از روند اجراي پايان نامه به تائيد استاد راهنماي پايان نامه و معاون پژوهشي گروه برساند. هر گزارش مورد تائيد 5/0  نمره دارد، در مجموع يك نمره از كل نمره پايان نامه مربوط به گزارش اجراي پايان نامه مي باشد. (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هنگام تایید  مرحله اول گزارش  پیشرفت پایان نامه توسط استاد راهنما</w:t>
            </w:r>
            <w:r w:rsidRPr="00B62605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پروپوزال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>باید تایید کمیته اخلاق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از سیستم پژوهشیار داشته باشد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156350" w:rsidRPr="00B62605" w:rsidRDefault="00156350" w:rsidP="00156350">
            <w:pPr>
              <w:pStyle w:val="ListParagraph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156350" w:rsidRDefault="00156350" w:rsidP="00156350">
            <w:pPr>
              <w:pStyle w:val="ListParagraph"/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مهر و امضاء استاد راهنما                                              امضاء  دانشجو/ دستیار   </w:t>
            </w:r>
          </w:p>
          <w:p w:rsidR="00156350" w:rsidRDefault="00156350" w:rsidP="00156350">
            <w:pPr>
              <w:jc w:val="center"/>
            </w:pPr>
          </w:p>
          <w:p w:rsidR="00156350" w:rsidRDefault="00156350" w:rsidP="00156350">
            <w:pPr>
              <w:bidi w:val="0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</w:tr>
      <w:tr w:rsidR="0015758E" w:rsidTr="007D4D36">
        <w:trPr>
          <w:trHeight w:val="533"/>
        </w:trPr>
        <w:tc>
          <w:tcPr>
            <w:tcW w:w="1091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5758E" w:rsidRDefault="0015758E" w:rsidP="00156350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15758E" w:rsidTr="0015758E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5758E" w:rsidRDefault="0015758E" w:rsidP="007D4D36">
            <w:pPr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:rsidR="008D6BF3" w:rsidRPr="008D6BF3" w:rsidRDefault="008D6BF3" w:rsidP="007D4D36">
      <w:pPr>
        <w:bidi w:val="0"/>
        <w:rPr>
          <w:rFonts w:cs="B Nazanin"/>
          <w:color w:val="000000"/>
          <w:sz w:val="20"/>
          <w:szCs w:val="20"/>
          <w:lang w:bidi="fa-IR"/>
        </w:rPr>
      </w:pPr>
    </w:p>
    <w:sectPr w:rsidR="008D6BF3" w:rsidRPr="008D6BF3" w:rsidSect="0015758E">
      <w:footnotePr>
        <w:numFmt w:val="chicago"/>
      </w:footnotePr>
      <w:pgSz w:w="11907" w:h="16840" w:code="9"/>
      <w:pgMar w:top="0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C7" w:rsidRDefault="008C0FC7">
      <w:r>
        <w:separator/>
      </w:r>
    </w:p>
  </w:endnote>
  <w:endnote w:type="continuationSeparator" w:id="1">
    <w:p w:rsidR="008C0FC7" w:rsidRDefault="008C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C7" w:rsidRDefault="008C0FC7">
      <w:r>
        <w:separator/>
      </w:r>
    </w:p>
  </w:footnote>
  <w:footnote w:type="continuationSeparator" w:id="1">
    <w:p w:rsidR="008C0FC7" w:rsidRDefault="008C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C625C"/>
    <w:multiLevelType w:val="hybridMultilevel"/>
    <w:tmpl w:val="90440494"/>
    <w:lvl w:ilvl="0" w:tplc="F8E4D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6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7AC068FB"/>
    <w:multiLevelType w:val="hybridMultilevel"/>
    <w:tmpl w:val="0E0A0E72"/>
    <w:lvl w:ilvl="0" w:tplc="7CD221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81806"/>
    <w:rsid w:val="00010456"/>
    <w:rsid w:val="00014DD7"/>
    <w:rsid w:val="0001571F"/>
    <w:rsid w:val="00027BD3"/>
    <w:rsid w:val="00033C18"/>
    <w:rsid w:val="00040940"/>
    <w:rsid w:val="00057C1C"/>
    <w:rsid w:val="000668BB"/>
    <w:rsid w:val="00080E60"/>
    <w:rsid w:val="00084F11"/>
    <w:rsid w:val="00085EA2"/>
    <w:rsid w:val="000966F6"/>
    <w:rsid w:val="000A791A"/>
    <w:rsid w:val="000B48EB"/>
    <w:rsid w:val="000E28C2"/>
    <w:rsid w:val="000F18C1"/>
    <w:rsid w:val="000F225B"/>
    <w:rsid w:val="00104CC9"/>
    <w:rsid w:val="00107208"/>
    <w:rsid w:val="00107A85"/>
    <w:rsid w:val="001125CF"/>
    <w:rsid w:val="00122C96"/>
    <w:rsid w:val="00126BBD"/>
    <w:rsid w:val="0013239F"/>
    <w:rsid w:val="00144CF5"/>
    <w:rsid w:val="00145CDA"/>
    <w:rsid w:val="00151B48"/>
    <w:rsid w:val="00155548"/>
    <w:rsid w:val="00156350"/>
    <w:rsid w:val="0015758E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37E2"/>
    <w:rsid w:val="0024752B"/>
    <w:rsid w:val="00257AA6"/>
    <w:rsid w:val="00257E89"/>
    <w:rsid w:val="0026232B"/>
    <w:rsid w:val="002649D0"/>
    <w:rsid w:val="002732D8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2F6B25"/>
    <w:rsid w:val="00301AC3"/>
    <w:rsid w:val="00301F8B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255A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706EE"/>
    <w:rsid w:val="00473FB3"/>
    <w:rsid w:val="00474A58"/>
    <w:rsid w:val="0047575D"/>
    <w:rsid w:val="00481B92"/>
    <w:rsid w:val="00485DBB"/>
    <w:rsid w:val="004B70D9"/>
    <w:rsid w:val="004C609E"/>
    <w:rsid w:val="004D1E5D"/>
    <w:rsid w:val="004E588C"/>
    <w:rsid w:val="004F577A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0312"/>
    <w:rsid w:val="00602AFD"/>
    <w:rsid w:val="00623361"/>
    <w:rsid w:val="00634147"/>
    <w:rsid w:val="00644F75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7998"/>
    <w:rsid w:val="0071615B"/>
    <w:rsid w:val="0072182E"/>
    <w:rsid w:val="00722A86"/>
    <w:rsid w:val="00733908"/>
    <w:rsid w:val="00734B5C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13EB"/>
    <w:rsid w:val="007B5AA9"/>
    <w:rsid w:val="007B7FAC"/>
    <w:rsid w:val="007D135C"/>
    <w:rsid w:val="007D3D7F"/>
    <w:rsid w:val="007D4D36"/>
    <w:rsid w:val="007D781E"/>
    <w:rsid w:val="007E2DCB"/>
    <w:rsid w:val="007F3B6F"/>
    <w:rsid w:val="007F76CF"/>
    <w:rsid w:val="00800F07"/>
    <w:rsid w:val="00802D0A"/>
    <w:rsid w:val="00832C8E"/>
    <w:rsid w:val="008337CF"/>
    <w:rsid w:val="00835E01"/>
    <w:rsid w:val="008428D9"/>
    <w:rsid w:val="00846A6A"/>
    <w:rsid w:val="00847C69"/>
    <w:rsid w:val="008609FA"/>
    <w:rsid w:val="00863169"/>
    <w:rsid w:val="008756CC"/>
    <w:rsid w:val="00882542"/>
    <w:rsid w:val="00883CCD"/>
    <w:rsid w:val="00896844"/>
    <w:rsid w:val="008B082C"/>
    <w:rsid w:val="008C0FC7"/>
    <w:rsid w:val="008C0FD6"/>
    <w:rsid w:val="008C3910"/>
    <w:rsid w:val="008D6348"/>
    <w:rsid w:val="008D6BF3"/>
    <w:rsid w:val="008E36C2"/>
    <w:rsid w:val="008E76EE"/>
    <w:rsid w:val="008F1C5B"/>
    <w:rsid w:val="00903F58"/>
    <w:rsid w:val="009066FE"/>
    <w:rsid w:val="0092179F"/>
    <w:rsid w:val="00922D64"/>
    <w:rsid w:val="009251AE"/>
    <w:rsid w:val="00931CA2"/>
    <w:rsid w:val="00935E2B"/>
    <w:rsid w:val="009361C8"/>
    <w:rsid w:val="00936A1D"/>
    <w:rsid w:val="009437C2"/>
    <w:rsid w:val="009440CE"/>
    <w:rsid w:val="00950348"/>
    <w:rsid w:val="00954848"/>
    <w:rsid w:val="009644F8"/>
    <w:rsid w:val="00964A20"/>
    <w:rsid w:val="00967239"/>
    <w:rsid w:val="00980FFF"/>
    <w:rsid w:val="00985C03"/>
    <w:rsid w:val="00990248"/>
    <w:rsid w:val="00991A44"/>
    <w:rsid w:val="0099667A"/>
    <w:rsid w:val="009B1F16"/>
    <w:rsid w:val="009B4A62"/>
    <w:rsid w:val="009C482D"/>
    <w:rsid w:val="009C6936"/>
    <w:rsid w:val="009D33EE"/>
    <w:rsid w:val="009D76BA"/>
    <w:rsid w:val="009E0CB5"/>
    <w:rsid w:val="009E5DC5"/>
    <w:rsid w:val="009F0408"/>
    <w:rsid w:val="00A015D9"/>
    <w:rsid w:val="00A1221A"/>
    <w:rsid w:val="00A12EB7"/>
    <w:rsid w:val="00A13E96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62605"/>
    <w:rsid w:val="00B80EF4"/>
    <w:rsid w:val="00B813CB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35A85"/>
    <w:rsid w:val="00C521E3"/>
    <w:rsid w:val="00C525E2"/>
    <w:rsid w:val="00C64AD7"/>
    <w:rsid w:val="00C65EBD"/>
    <w:rsid w:val="00C844FA"/>
    <w:rsid w:val="00C86880"/>
    <w:rsid w:val="00CA3707"/>
    <w:rsid w:val="00CA750D"/>
    <w:rsid w:val="00CB0B33"/>
    <w:rsid w:val="00CB3AF4"/>
    <w:rsid w:val="00CC044D"/>
    <w:rsid w:val="00CD422F"/>
    <w:rsid w:val="00CD71BE"/>
    <w:rsid w:val="00CE2506"/>
    <w:rsid w:val="00CE4FA5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C4C16"/>
    <w:rsid w:val="00DD314F"/>
    <w:rsid w:val="00DD4182"/>
    <w:rsid w:val="00DE0DA4"/>
    <w:rsid w:val="00DE3D0B"/>
    <w:rsid w:val="00DE613D"/>
    <w:rsid w:val="00DF1A8D"/>
    <w:rsid w:val="00DF1BFB"/>
    <w:rsid w:val="00DF6EE5"/>
    <w:rsid w:val="00E033CC"/>
    <w:rsid w:val="00E11E8A"/>
    <w:rsid w:val="00E14537"/>
    <w:rsid w:val="00E324F3"/>
    <w:rsid w:val="00E43ECD"/>
    <w:rsid w:val="00E5096F"/>
    <w:rsid w:val="00E570CD"/>
    <w:rsid w:val="00E6009B"/>
    <w:rsid w:val="00E62D65"/>
    <w:rsid w:val="00E76C92"/>
    <w:rsid w:val="00E80C1D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094D"/>
    <w:rsid w:val="00F41E2A"/>
    <w:rsid w:val="00F52A24"/>
    <w:rsid w:val="00F631F6"/>
    <w:rsid w:val="00F65B5F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1433"/>
    <w:rsid w:val="00FD34E1"/>
    <w:rsid w:val="00FF3E51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DD28-07A3-490A-8FBD-F5F7CCAF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S_nourshahi</dc:creator>
  <cp:lastModifiedBy>mohseni-7</cp:lastModifiedBy>
  <cp:revision>2</cp:revision>
  <cp:lastPrinted>2018-05-13T03:42:00Z</cp:lastPrinted>
  <dcterms:created xsi:type="dcterms:W3CDTF">2022-12-28T08:40:00Z</dcterms:created>
  <dcterms:modified xsi:type="dcterms:W3CDTF">2022-12-28T08:40:00Z</dcterms:modified>
</cp:coreProperties>
</file>